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135" w:line="240" w:lineRule="auto"/>
        <w:jc w:val="center"/>
        <w:rPr>
          <w:rFonts w:ascii="Times New Roman" w:eastAsia="Times New Roman" w:cs="Times New Roman" w:hAnsi="Times New Roman"/>
          <w:b/>
          <w:bCs/>
          <w:color w:val="414145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b/>
          <w:bCs/>
          <w:color w:val="414145"/>
          <w:kern w:val="0"/>
          <w:sz w:val="21"/>
          <w:szCs w:val="21"/>
        </w:rPr>
        <w:t>OBRAZAC POZIVA ZA ORGANIZACIJU VIŠEDNEVNE IZVANUČIONIČKE NASTAVE</w:t>
      </w:r>
    </w:p>
    <w:p>
      <w:pPr>
        <w:spacing w:after="135" w:line="240" w:lineRule="auto"/>
        <w:jc w:val="center"/>
        <w:rPr>
          <w:rFonts w:ascii="Open Sans" w:eastAsia="Times New Roman" w:cs="Open Sans" w:hAnsi="Open Sans"/>
          <w:color w:val="414145"/>
          <w:kern w:val="0"/>
          <w:sz w:val="21"/>
          <w:szCs w:val="21"/>
        </w:rPr>
      </w:pPr>
      <w:r>
        <w:rPr>
          <w:rFonts w:ascii="Open Sans" w:eastAsia="Times New Roman" w:cs="Open Sans" w:hAnsi="Open Sans"/>
          <w:color w:val="414145"/>
          <w:kern w:val="0"/>
          <w:sz w:val="21"/>
          <w:szCs w:val="21"/>
        </w:rPr>
        <w:t> </w:t>
      </w:r>
    </w:p>
    <w:tbl>
      <w:tblPr>
        <w:jc w:val="left"/>
        <w:tblW w:w="2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377"/>
      </w:tblGrid>
      <w:tr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4/2025</w:t>
            </w:r>
          </w:p>
        </w:tc>
      </w:tr>
    </w:tbl>
    <w:p>
      <w:pPr>
        <w:spacing w:after="135" w:line="240" w:lineRule="auto"/>
        <w:rPr>
          <w:rFonts w:ascii="Open Sans" w:eastAsia="Times New Roman" w:cs="Open Sans" w:hAnsi="Open Sans"/>
          <w:color w:val="414145"/>
          <w:kern w:val="0"/>
          <w:sz w:val="21"/>
          <w:szCs w:val="21"/>
        </w:rPr>
      </w:pPr>
      <w:r>
        <w:rPr>
          <w:rFonts w:ascii="Open Sans" w:eastAsia="Times New Roman" w:cs="Open Sans" w:hAnsi="Open Sans"/>
          <w:color w:val="414145"/>
          <w:kern w:val="0"/>
          <w:sz w:val="21"/>
          <w:szCs w:val="21"/>
        </w:rPr>
        <w:t> </w:t>
      </w:r>
    </w:p>
    <w:tbl>
      <w:tblPr>
        <w:jc w:val="left"/>
        <w:tblInd w:w="-717" w:type="dxa"/>
        <w:tblW w:w="10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96"/>
        <w:gridCol w:w="2055"/>
        <w:gridCol w:w="1882"/>
        <w:gridCol w:w="1857"/>
        <w:gridCol w:w="614"/>
        <w:gridCol w:w="378"/>
        <w:gridCol w:w="568"/>
        <w:gridCol w:w="370"/>
        <w:gridCol w:w="321"/>
        <w:gridCol w:w="302"/>
        <w:gridCol w:w="368"/>
        <w:gridCol w:w="1019"/>
      </w:tblGrid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Podaci o školi: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Upisati tražene podatke: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Naziv škole: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Osnovna škola “Stjepan Radić” Imotski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Adresa: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Fra Stjepana Vrljića 13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Mjesto: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21 260 Imotski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E-adresa na koju se dostavlja poziv: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Style w:val="22"/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fldChar w:fldCharType="begin"/>
            </w:r>
            <w:r>
              <w:instrText>HYPERLINK "mailto:ured@os-sradic-im.skole.hr"</w:instrText>
            </w:r>
            <w:r>
              <w:rPr>
                <w:rStyle w:val="22"/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Style w:val="22"/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ured@os-sradic-im.skole.hr</w:t>
            </w:r>
            <w:r>
              <w:rPr>
                <w:rStyle w:val="22"/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 xml:space="preserve">         (čl. 13. st. 13.)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Korisnici usluge su učenici:</w:t>
            </w:r>
          </w:p>
        </w:tc>
        <w:tc>
          <w:tcPr>
            <w:tcW w:w="396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b/>
              </w:rPr>
              <w:t>7.a, b, c</w:t>
            </w:r>
          </w:p>
        </w:tc>
        <w:tc>
          <w:tcPr>
            <w:tcW w:w="16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razreda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Tip putovanja: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Uz planirano upisati broj dana i noćenja: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Škola u prirodi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noćenja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Višednevna terenska nastava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noćenja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Školska ekskurzija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4                 </w:t>
            </w: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 xml:space="preserve">3  </w:t>
            </w: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 xml:space="preserve">        noćenja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Posjet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noćenja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4.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Odredište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Upisati područje, ime/imena države/država: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Područje u Republici Hrvatskoj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cs="Times New Roman" w:hAnsi="Times New Roman"/>
                <w:b/>
                <w:sz w:val="36"/>
                <w:szCs w:val="36"/>
                <w:vertAlign w:val="superscript"/>
              </w:rPr>
              <w:t>Hrvatsko primorje - Istra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Država/e u inozemstvu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5.</w:t>
            </w:r>
          </w:p>
        </w:tc>
        <w:tc>
          <w:tcPr>
            <w:tcW w:w="4548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Planirano vrijeme realizacije</w:t>
            </w:r>
          </w:p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(predložiti u okvirnom terminu od dva tjedna):</w:t>
            </w:r>
          </w:p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 24.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 ožujak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 27.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 ožujak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 2026.</w:t>
            </w:r>
          </w:p>
        </w:tc>
      </w:tr>
      <w:tr>
        <w:tc>
          <w:tcPr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/>
        </w:tc>
        <w:tc>
          <w:tcPr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/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center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center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Mjesec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center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Datum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center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Mjesec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center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Godina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6.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Broj sudionika: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 xml:space="preserve">Upisati broj: 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 xml:space="preserve"> 57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Predviđeni broj učenika</w:t>
            </w:r>
          </w:p>
        </w:tc>
        <w:tc>
          <w:tcPr>
            <w:tcW w:w="25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54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s mogućnošću odstupanja za tri učenika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Predviđeni broj učitelja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3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Očekivani broj gratis ponuda za učenike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3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7.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Plan puta: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center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Upisati traženo: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Mjesto polaska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Imotski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Imena mjesta (gradova i/ili naselja) koja se posjećuju: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Rijeka, Trsat, Pula, Brijuni, Poreč, Rovinj, Višnjan (zvjezdarnica), Labin, Smiljan, Zeleni vir –Vražji prolaz, jama Baredine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  <w:lang w:val="it-IT"/>
              </w:rPr>
            </w:pP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Vrsta prijevoza: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Traženo označiti s X ili dopisati kombinacije: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Autobus koji udovoljava zakonskim propisima za prijevoz učenika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X  isključiti upotrebu katnog autobusa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Vlak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Brod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X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Zrakoplov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Kombinirani prijevoz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9.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Smještaj i prehrana: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Označiti s X ili dopisati traženo: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Hostel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Hotel, ako je moguće: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X***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Segoe UI Symbol" w:eastAsia="Times New Roman" w:cs="Segoe UI Symbol" w:hAnsi="Segoe UI Symbol"/>
                <w:kern w:val="0"/>
                <w:sz w:val="24"/>
                <w:szCs w:val="24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bliže centru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(Ime grada/gradova)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Segoe UI Symbol" w:eastAsia="Times New Roman" w:cs="Segoe UI Symbol" w:hAnsi="Segoe UI Symbol"/>
                <w:kern w:val="0"/>
                <w:sz w:val="24"/>
                <w:szCs w:val="24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(Ime grada/gradova)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Segoe UI Symbol" w:eastAsia="Times New Roman" w:cs="Segoe UI Symbol" w:hAnsi="Segoe UI Symbol"/>
                <w:kern w:val="0"/>
                <w:sz w:val="24"/>
                <w:szCs w:val="24"/>
              </w:rPr>
              <w:t>⌧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nije bitna udaljenost od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(Ime grada/gradova)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Pansion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Prehrana na bazi polupansiona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 X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Prehrana na bazi punoga pansiona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f)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cs="Times New Roman" w:hAnsi="Times New Roman"/>
                <w:b/>
              </w:rPr>
              <w:t>4 ručka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10.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U cijenu ponude uračunati: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Upisati traženo s imenima svakog muzeja, nacionalnog parka ili parka prirode, dvorca, grada, radionice i sl.: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Ulaznice 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Memorijalni centar Nikola Tesla u Smiljanu, Arena u Puli, NP Brijuni, Eufrazijeva bazilika, jama Baredine, Zeleni vir – Vražji prolaz, Narodni muzej Labin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Sudjelovanje u radionicama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Turističkog vodiča za razgled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cs="Times New Roman" w:hAnsi="Times New Roman"/>
                <w:lang w:val="it-IT"/>
              </w:rPr>
              <w:t>Poreč, Pula, Rovinj, Brijuni, Labin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11.</w:t>
            </w:r>
          </w:p>
        </w:tc>
        <w:tc>
          <w:tcPr>
            <w:tcW w:w="705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Traženo označiti s X ili dopisati (za br. 12):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posljedica nesretnoga slučaja i bolesti na putovanju u inozemstvu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zdravstvenog osiguranja za vrijeme puta i boravka u inozemstvu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otkaza putovanja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X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troškova pomoći povratka u mjesto polazišta u slučaju nesreće i bolesti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X</w:t>
            </w:r>
          </w:p>
        </w:tc>
      </w:tr>
      <w:t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oštećenja i gubitka prtljage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X</w:t>
            </w:r>
          </w:p>
        </w:tc>
      </w:tr>
      <w:tr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b/>
                <w:bCs/>
                <w:kern w:val="0"/>
                <w:sz w:val="24"/>
                <w:szCs w:val="24"/>
              </w:rPr>
              <w:t>Dostava ponuda:</w:t>
            </w:r>
          </w:p>
        </w:tc>
      </w:tr>
      <w:tr>
        <w:tc>
          <w:tcPr>
            <w:tcW w:w="30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</w:rPr>
              <w:t xml:space="preserve">Rok dostave ponuda je </w:t>
            </w:r>
          </w:p>
        </w:tc>
        <w:tc>
          <w:tcPr>
            <w:tcW w:w="762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2. siječnja 2</w:t>
            </w:r>
            <w:bookmarkStart w:id="0" w:name="_GoBack"/>
            <w:bookmarkEnd w:id="0"/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</w:rPr>
              <w:t>026. godine do 12:00 sati.</w:t>
            </w:r>
          </w:p>
        </w:tc>
      </w:tr>
      <w:tr>
        <w:tc>
          <w:tcPr>
            <w:tcW w:w="7531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Razmatranje ponuda održat će se u školi dana</w:t>
            </w:r>
          </w:p>
        </w:tc>
        <w:tc>
          <w:tcPr>
            <w:tcW w:w="172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rPr>
                <w:rFonts w:ascii="Times New Roman" w:eastAsia="Times New Roman" w:cs="Times New Roman" w:hAnsi="Times New Roman"/>
                <w:b/>
                <w:kern w:val="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0"/>
                <w:szCs w:val="20"/>
                <w:lang w:val="it-IT"/>
              </w:rPr>
              <w:t>7. siječnja 2026.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135" w:line="240" w:lineRule="auto"/>
              <w:jc w:val="right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 xml:space="preserve">u </w:t>
            </w:r>
            <w:r>
              <w:rPr>
                <w:rFonts w:ascii="Times New Roman" w:eastAsia="Times New Roman" w:cs="Times New Roman" w:hAnsi="Times New Roman"/>
                <w:b/>
                <w:kern w:val="0"/>
                <w:sz w:val="24"/>
                <w:szCs w:val="24"/>
                <w:lang w:val="it-IT"/>
              </w:rPr>
              <w:t>10:00</w:t>
            </w: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 xml:space="preserve"> sati</w:t>
            </w:r>
          </w:p>
        </w:tc>
      </w:tr>
      <w:tr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cs="Times New Roman" w:hAnsi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</w:tbl>
    <w:p>
      <w:pPr>
        <w:spacing w:after="135" w:line="240" w:lineRule="auto"/>
        <w:rPr>
          <w:rFonts w:ascii="Open Sans" w:eastAsia="Times New Roman" w:cs="Open Sans" w:hAnsi="Open Sans"/>
          <w:color w:val="414145"/>
          <w:kern w:val="0"/>
          <w:sz w:val="21"/>
          <w:szCs w:val="21"/>
          <w:lang w:val="it-IT"/>
        </w:rPr>
      </w:pPr>
      <w:r>
        <w:rPr>
          <w:rFonts w:ascii="Open Sans" w:eastAsia="Times New Roman" w:cs="Open Sans" w:hAnsi="Open Sans"/>
          <w:color w:val="414145"/>
          <w:kern w:val="0"/>
          <w:sz w:val="21"/>
          <w:szCs w:val="21"/>
          <w:lang w:val="it-IT"/>
        </w:rPr>
        <w:t> </w:t>
      </w:r>
    </w:p>
    <w:p>
      <w:pPr>
        <w:spacing w:after="135" w:line="240" w:lineRule="auto"/>
        <w:rPr>
          <w:rFonts w:ascii="Open Sans" w:eastAsia="Times New Roman" w:cs="Open Sans" w:hAnsi="Open Sans"/>
          <w:color w:val="414145"/>
          <w:kern w:val="0"/>
          <w:sz w:val="21"/>
          <w:szCs w:val="21"/>
          <w:lang w:val="it-IT"/>
        </w:rPr>
      </w:pPr>
      <w:r>
        <w:rPr>
          <w:rFonts w:ascii="Open Sans" w:eastAsia="Times New Roman" w:cs="Open Sans" w:hAnsi="Open Sans"/>
          <w:color w:val="414145"/>
          <w:kern w:val="0"/>
          <w:sz w:val="21"/>
          <w:szCs w:val="21"/>
          <w:lang w:val="it-IT"/>
        </w:rPr>
        <w:t> 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1. Prije potpisivanja ugovora za ponudu odabrani davatelj usluga dužan je dostaviti ili dati školi na uvid: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a) dokaz o registraciji (preslika izvatka iz sudskog ili obrtnog registra) iz kojeg je razvidno da je davatelj usluga registriran za obavljanje djelatnosti turističke agencije,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2. Mjesec dana prije realizacije ugovora odabrani davatelj usluga dužan je dostaviti ili dati školi na uvid: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a) dokaz o osiguranju jamčevine za slučaj nesolventnosti (za višednevnu ekskurziju ili višednevnu terensku nastavu),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b) dokaz o osiguranju od odgovornosti za štetu koju turistička agencija prouzroči neispunjenjem, djelomičnim ispunjenjem ili neurednim ispunjenjem obveza iz paket-aranžmana (preslika polica).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3. U slučaju da se poziv objavljuje sukladno čl. 13. st. 12. Pravilnika, dokaz iz točke 2. dostavlja se sedam (7) dana prije realizacije ugovora.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Napomena: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1) Pristigle ponude trebaju sadržavati i u cijenu uključivati: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</w:rPr>
        <w:t>a) prijevoz sudionika isključivo prijevoznim sredstvima koji udovoljavaju propisima,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b) osiguranje odgovornosti i jamčevine.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</w:rPr>
        <w:t>2) Ponude trebaju biti: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</w:rPr>
        <w:t>a) u skladu s posebnim propisima kojima se uređuje pružanje usluga u turizmu i obavljanje ugostiteljske djelatnosti ili sukladno posebnim propisima,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</w:rPr>
        <w:t>b) razrađene prema traženim točkama i s iskazanom ukupnom cijenom za pojedinog učenika.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>
      <w:pPr>
        <w:spacing w:after="135" w:line="240" w:lineRule="auto"/>
        <w:rPr>
          <w:rFonts w:ascii="Times New Roman" w:eastAsia="Times New Roman" w:cs="Times New Roman" w:hAnsi="Times New Roman"/>
          <w:kern w:val="0"/>
          <w:sz w:val="21"/>
          <w:szCs w:val="21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>
      <w:pPr>
        <w:spacing w:after="135" w:line="240" w:lineRule="auto"/>
        <w:rPr>
          <w:rFonts w:ascii="Open Sans" w:eastAsia="Times New Roman" w:cs="Open Sans" w:hAnsi="Open Sans"/>
          <w:color w:val="414145"/>
          <w:kern w:val="0"/>
          <w:sz w:val="21"/>
          <w:szCs w:val="21"/>
          <w:lang w:val="it-IT"/>
        </w:rPr>
      </w:pPr>
      <w:r>
        <w:rPr>
          <w:rFonts w:ascii="Times New Roman" w:eastAsia="Times New Roman" w:cs="Times New Roman" w:hAnsi="Times New Roman"/>
          <w:kern w:val="0"/>
          <w:sz w:val="21"/>
          <w:szCs w:val="21"/>
          <w:lang w:val="it-IT"/>
        </w:rPr>
        <w:t>5) Potencijalni davatelj usluga ne može dopisivati i nuditi dodatne pogodnosti.</w:t>
      </w:r>
    </w:p>
    <w:sectPr>
      <w:pgSz w:w="12240" w:h="15840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3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Aptos" w:eastAsia="Aptos" w:cs="Arial" w:hAnsi="Aptos"/>
      <w:kern w:val="2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Aptos Display" w:eastAsia="等线 Light" w:cs="Times New Roman" w:hAnsi="Aptos Display"/>
      <w:color w:val="0F4761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Aptos Display" w:eastAsia="等线 Light" w:cs="Times New Roman" w:hAnsi="Aptos Display"/>
      <w:color w:val="0F4761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Aptos Display" w:eastAsia="等线 Light" w:cs="Times New Roman" w:hAnsi="Aptos Display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0F4761"/>
    </w:rPr>
  </w:style>
  <w:style w:type="paragraph" w:customStyle="1" w:styleId="20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1">
    <w:name w:val="Intense Reference"/>
    <w:basedOn w:val="10"/>
    <w:rPr>
      <w:b/>
      <w:bCs/>
      <w:caps w:val="0"/>
      <w:smallCaps/>
      <w:color w:val="0F4761"/>
      <w:spacing w:val="5"/>
    </w:rPr>
  </w:style>
  <w:style w:type="character" w:styleId="22">
    <w:name w:val="Hyperlink"/>
    <w:basedOn w:val="10"/>
    <w:rPr>
      <w:color w:val="467886"/>
      <w:u w:val="single"/>
    </w:rPr>
  </w:style>
  <w:style w:type="character" w:customStyle="1" w:styleId="23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5</Pages>
  <Words>779</Words>
  <Characters>4501</Characters>
  <Lines>276</Lines>
  <Paragraphs>169</Paragraphs>
  <CharactersWithSpaces>5236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2025-12-18T06:39:00Z</dcterms:modified>
</cp:coreProperties>
</file>